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AB6CA">
      <w:pPr>
        <w:pStyle w:val="4"/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 w14:paraId="31C345EA">
      <w:pPr>
        <w:widowControl/>
        <w:spacing w:line="240" w:lineRule="auto"/>
        <w:ind w:firstLine="0" w:firstLineChars="0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</w:p>
    <w:p w14:paraId="2B5DF661">
      <w:pPr>
        <w:spacing w:line="56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北京师范大学珠海校区管理服务类</w:t>
      </w:r>
    </w:p>
    <w:p w14:paraId="4EC1AEF2">
      <w:pPr>
        <w:spacing w:after="159" w:afterLines="50" w:line="560" w:lineRule="exact"/>
        <w:ind w:firstLine="0" w:firstLineChars="0"/>
        <w:jc w:val="center"/>
        <w:rPr>
          <w:rFonts w:ascii="黑体" w:hAnsi="黑体" w:eastAsia="黑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勤工助学报名表</w:t>
      </w:r>
    </w:p>
    <w:tbl>
      <w:tblPr>
        <w:tblStyle w:val="10"/>
        <w:tblpPr w:leftFromText="181" w:rightFromText="181" w:vertAnchor="text" w:horzAnchor="page" w:tblpXSpec="center" w:tblpY="1"/>
        <w:tblOverlap w:val="never"/>
        <w:tblW w:w="9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9"/>
        <w:gridCol w:w="1559"/>
        <w:gridCol w:w="142"/>
        <w:gridCol w:w="1276"/>
        <w:gridCol w:w="283"/>
        <w:gridCol w:w="567"/>
        <w:gridCol w:w="851"/>
        <w:gridCol w:w="425"/>
        <w:gridCol w:w="1523"/>
      </w:tblGrid>
      <w:tr w14:paraId="43F7F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1" w:hRule="atLeast"/>
        </w:trPr>
        <w:tc>
          <w:tcPr>
            <w:tcW w:w="1555" w:type="dxa"/>
            <w:vAlign w:val="center"/>
          </w:tcPr>
          <w:p w14:paraId="77614D3B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6ADCD009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425CFFF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14:paraId="29A944AD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DBC6EEC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20F837EA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48" w:type="dxa"/>
            <w:gridSpan w:val="2"/>
            <w:vMerge w:val="restart"/>
            <w:vAlign w:val="center"/>
          </w:tcPr>
          <w:p w14:paraId="6D85E03A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照片</w:t>
            </w:r>
          </w:p>
        </w:tc>
      </w:tr>
      <w:tr w14:paraId="2028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9" w:hRule="atLeast"/>
        </w:trPr>
        <w:tc>
          <w:tcPr>
            <w:tcW w:w="1555" w:type="dxa"/>
            <w:vAlign w:val="center"/>
          </w:tcPr>
          <w:p w14:paraId="19ED3388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年级</w:t>
            </w:r>
          </w:p>
        </w:tc>
        <w:tc>
          <w:tcPr>
            <w:tcW w:w="1559" w:type="dxa"/>
            <w:vAlign w:val="center"/>
          </w:tcPr>
          <w:p w14:paraId="3BDEA181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6E69512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学号</w:t>
            </w:r>
          </w:p>
        </w:tc>
        <w:tc>
          <w:tcPr>
            <w:tcW w:w="3119" w:type="dxa"/>
            <w:gridSpan w:val="5"/>
            <w:vAlign w:val="center"/>
          </w:tcPr>
          <w:p w14:paraId="36F1D11F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 w14:paraId="75F05638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6BA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71" w:hRule="atLeast"/>
        </w:trPr>
        <w:tc>
          <w:tcPr>
            <w:tcW w:w="1555" w:type="dxa"/>
            <w:vAlign w:val="center"/>
          </w:tcPr>
          <w:p w14:paraId="507DD75D"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学生类型</w:t>
            </w:r>
          </w:p>
          <w:p w14:paraId="06BBECA5"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（本、硕</w:t>
            </w:r>
            <w:r>
              <w:rPr>
                <w:rFonts w:ascii="宋体" w:hAnsi="宋体" w:eastAsia="宋体" w:cs="Times New Roman"/>
                <w:b/>
                <w:bCs/>
                <w:sz w:val="24"/>
              </w:rPr>
              <w:t>、博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）</w:t>
            </w:r>
          </w:p>
        </w:tc>
        <w:tc>
          <w:tcPr>
            <w:tcW w:w="1559" w:type="dxa"/>
            <w:vAlign w:val="center"/>
          </w:tcPr>
          <w:p w14:paraId="727231F5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1F370CD"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所在学院/书院/中心</w:t>
            </w:r>
          </w:p>
          <w:p w14:paraId="133B386D"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及专业</w:t>
            </w:r>
          </w:p>
        </w:tc>
        <w:tc>
          <w:tcPr>
            <w:tcW w:w="3119" w:type="dxa"/>
            <w:gridSpan w:val="5"/>
            <w:vAlign w:val="center"/>
          </w:tcPr>
          <w:p w14:paraId="61F059CE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 w14:paraId="5CB2141E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2987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9" w:hRule="atLeast"/>
        </w:trPr>
        <w:tc>
          <w:tcPr>
            <w:tcW w:w="1555" w:type="dxa"/>
            <w:vAlign w:val="center"/>
          </w:tcPr>
          <w:p w14:paraId="3274954E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14:paraId="3D90996B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F5A6DAB">
            <w:pPr>
              <w:adjustRightInd/>
              <w:snapToGrid/>
              <w:spacing w:line="28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家庭经济困难认定情况</w:t>
            </w:r>
          </w:p>
        </w:tc>
        <w:tc>
          <w:tcPr>
            <w:tcW w:w="3119" w:type="dxa"/>
            <w:gridSpan w:val="5"/>
            <w:vAlign w:val="center"/>
          </w:tcPr>
          <w:p w14:paraId="7B2E241E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特困  </w:t>
            </w:r>
            <w:r>
              <w:rPr>
                <w:rFonts w:hint="eastAsia" w:ascii="宋体" w:hAnsi="宋体" w:eastAsia="宋体" w:cs="Times New Roman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普困  </w:t>
            </w:r>
            <w:r>
              <w:rPr>
                <w:rFonts w:hint="eastAsia" w:ascii="宋体" w:hAnsi="宋体" w:eastAsia="宋体" w:cs="Times New Roman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</w:rPr>
              <w:t>未认定</w:t>
            </w:r>
          </w:p>
        </w:tc>
        <w:tc>
          <w:tcPr>
            <w:tcW w:w="1948" w:type="dxa"/>
            <w:gridSpan w:val="2"/>
            <w:vMerge w:val="continue"/>
            <w:vAlign w:val="center"/>
          </w:tcPr>
          <w:p w14:paraId="342C7B6D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AFDA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6" w:hRule="atLeast"/>
        </w:trPr>
        <w:tc>
          <w:tcPr>
            <w:tcW w:w="1555" w:type="dxa"/>
            <w:vAlign w:val="center"/>
          </w:tcPr>
          <w:p w14:paraId="58EC68B5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1559" w:type="dxa"/>
            <w:vAlign w:val="center"/>
          </w:tcPr>
          <w:p w14:paraId="0079D4EE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CEA5486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申请岗位</w:t>
            </w:r>
          </w:p>
        </w:tc>
        <w:tc>
          <w:tcPr>
            <w:tcW w:w="5067" w:type="dxa"/>
            <w:gridSpan w:val="7"/>
            <w:vAlign w:val="center"/>
          </w:tcPr>
          <w:p w14:paraId="24B97D03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F6A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6" w:hRule="atLeast"/>
        </w:trPr>
        <w:tc>
          <w:tcPr>
            <w:tcW w:w="1555" w:type="dxa"/>
            <w:vMerge w:val="restart"/>
            <w:vAlign w:val="center"/>
          </w:tcPr>
          <w:p w14:paraId="6F705D34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ascii="宋体" w:hAnsi="宋体" w:eastAsia="宋体" w:cs="Times New Roman"/>
                <w:b/>
                <w:bCs/>
                <w:sz w:val="24"/>
              </w:rPr>
              <w:t>可工作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时间</w:t>
            </w:r>
          </w:p>
          <w:p w14:paraId="44B48602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（请打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sym w:font="Wingdings" w:char="F0FC"/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）</w:t>
            </w:r>
          </w:p>
        </w:tc>
        <w:tc>
          <w:tcPr>
            <w:tcW w:w="1559" w:type="dxa"/>
            <w:vAlign w:val="center"/>
          </w:tcPr>
          <w:p w14:paraId="5C85C6C7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327A826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第1-2节</w:t>
            </w:r>
          </w:p>
        </w:tc>
        <w:tc>
          <w:tcPr>
            <w:tcW w:w="1559" w:type="dxa"/>
            <w:gridSpan w:val="2"/>
            <w:vAlign w:val="center"/>
          </w:tcPr>
          <w:p w14:paraId="736A63D6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第3-4节</w:t>
            </w:r>
          </w:p>
        </w:tc>
        <w:tc>
          <w:tcPr>
            <w:tcW w:w="1843" w:type="dxa"/>
            <w:gridSpan w:val="3"/>
            <w:vAlign w:val="center"/>
          </w:tcPr>
          <w:p w14:paraId="5385051F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第5-6节</w:t>
            </w:r>
          </w:p>
        </w:tc>
        <w:tc>
          <w:tcPr>
            <w:tcW w:w="1523" w:type="dxa"/>
            <w:vAlign w:val="center"/>
          </w:tcPr>
          <w:p w14:paraId="3122642F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第7-8节</w:t>
            </w:r>
          </w:p>
        </w:tc>
      </w:tr>
      <w:tr w14:paraId="250C7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6" w:hRule="atLeast"/>
        </w:trPr>
        <w:tc>
          <w:tcPr>
            <w:tcW w:w="1555" w:type="dxa"/>
            <w:vMerge w:val="continue"/>
            <w:vAlign w:val="center"/>
          </w:tcPr>
          <w:p w14:paraId="76057DFC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BBF1273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星期一</w:t>
            </w:r>
          </w:p>
        </w:tc>
        <w:tc>
          <w:tcPr>
            <w:tcW w:w="1701" w:type="dxa"/>
            <w:gridSpan w:val="2"/>
            <w:vAlign w:val="center"/>
          </w:tcPr>
          <w:p w14:paraId="7C33A0D0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3AD4000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87D2455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43E78CAC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33C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6" w:hRule="atLeast"/>
        </w:trPr>
        <w:tc>
          <w:tcPr>
            <w:tcW w:w="1555" w:type="dxa"/>
            <w:vMerge w:val="continue"/>
            <w:vAlign w:val="center"/>
          </w:tcPr>
          <w:p w14:paraId="6ABF912F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231AFE2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星期二</w:t>
            </w:r>
          </w:p>
        </w:tc>
        <w:tc>
          <w:tcPr>
            <w:tcW w:w="1701" w:type="dxa"/>
            <w:gridSpan w:val="2"/>
            <w:vAlign w:val="center"/>
          </w:tcPr>
          <w:p w14:paraId="57355BF3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51553DE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E3F3648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2A121856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4195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6" w:hRule="atLeast"/>
        </w:trPr>
        <w:tc>
          <w:tcPr>
            <w:tcW w:w="1555" w:type="dxa"/>
            <w:vMerge w:val="continue"/>
            <w:vAlign w:val="center"/>
          </w:tcPr>
          <w:p w14:paraId="1036A5E2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B868CD8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星期三</w:t>
            </w:r>
          </w:p>
        </w:tc>
        <w:tc>
          <w:tcPr>
            <w:tcW w:w="1701" w:type="dxa"/>
            <w:gridSpan w:val="2"/>
            <w:vAlign w:val="center"/>
          </w:tcPr>
          <w:p w14:paraId="13D607B9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gridSpan w:val="2"/>
            <w:vAlign w:val="center"/>
          </w:tcPr>
          <w:p w14:paraId="14F3021A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9A45445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4041B714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72F5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6" w:hRule="atLeast"/>
        </w:trPr>
        <w:tc>
          <w:tcPr>
            <w:tcW w:w="1555" w:type="dxa"/>
            <w:vMerge w:val="continue"/>
            <w:vAlign w:val="center"/>
          </w:tcPr>
          <w:p w14:paraId="4B0CDDDC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7A81A03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星期四</w:t>
            </w:r>
          </w:p>
        </w:tc>
        <w:tc>
          <w:tcPr>
            <w:tcW w:w="1701" w:type="dxa"/>
            <w:gridSpan w:val="2"/>
            <w:vAlign w:val="center"/>
          </w:tcPr>
          <w:p w14:paraId="16FABDCF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C506413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31BF762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02EE3336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6D8ED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6" w:hRule="atLeast"/>
        </w:trPr>
        <w:tc>
          <w:tcPr>
            <w:tcW w:w="1555" w:type="dxa"/>
            <w:vMerge w:val="continue"/>
            <w:vAlign w:val="center"/>
          </w:tcPr>
          <w:p w14:paraId="3D7B93BF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8DFE22A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星期五</w:t>
            </w:r>
          </w:p>
        </w:tc>
        <w:tc>
          <w:tcPr>
            <w:tcW w:w="1701" w:type="dxa"/>
            <w:gridSpan w:val="2"/>
            <w:vAlign w:val="center"/>
          </w:tcPr>
          <w:p w14:paraId="4FF4435E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8C94C61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D842046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523" w:type="dxa"/>
            <w:vAlign w:val="center"/>
          </w:tcPr>
          <w:p w14:paraId="20D6DAA6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C727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660" w:hRule="atLeast"/>
        </w:trPr>
        <w:tc>
          <w:tcPr>
            <w:tcW w:w="1555" w:type="dxa"/>
            <w:vAlign w:val="center"/>
          </w:tcPr>
          <w:p w14:paraId="1B93A0D2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申请理由</w:t>
            </w:r>
          </w:p>
        </w:tc>
        <w:tc>
          <w:tcPr>
            <w:tcW w:w="8185" w:type="dxa"/>
            <w:gridSpan w:val="9"/>
          </w:tcPr>
          <w:p w14:paraId="098D4A92">
            <w:pPr>
              <w:adjustRightInd/>
              <w:snapToGrid/>
              <w:spacing w:line="360" w:lineRule="exact"/>
              <w:ind w:firstLine="0" w:firstLineChars="0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1EE1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496" w:hRule="atLeast"/>
        </w:trPr>
        <w:tc>
          <w:tcPr>
            <w:tcW w:w="1555" w:type="dxa"/>
            <w:vAlign w:val="center"/>
          </w:tcPr>
          <w:p w14:paraId="1D8A1F84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自身优势</w:t>
            </w:r>
          </w:p>
        </w:tc>
        <w:tc>
          <w:tcPr>
            <w:tcW w:w="8185" w:type="dxa"/>
            <w:gridSpan w:val="9"/>
            <w:vAlign w:val="center"/>
          </w:tcPr>
          <w:p w14:paraId="56E7D32F">
            <w:pPr>
              <w:adjustRightInd/>
              <w:snapToGrid/>
              <w:spacing w:line="360" w:lineRule="exact"/>
              <w:ind w:firstLine="0" w:firstLineChars="0"/>
              <w:jc w:val="lef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（请简述相关学生工作经验，新闻稿写作、办公软件操作等技能或特长）</w:t>
            </w:r>
          </w:p>
          <w:p w14:paraId="169D8FD0">
            <w:pPr>
              <w:adjustRightInd/>
              <w:snapToGrid/>
              <w:spacing w:line="360" w:lineRule="exact"/>
              <w:ind w:firstLine="0" w:firstLineChars="0"/>
              <w:jc w:val="left"/>
              <w:rPr>
                <w:rFonts w:ascii="宋体" w:hAnsi="宋体" w:eastAsia="宋体" w:cs="Times New Roman"/>
                <w:sz w:val="24"/>
              </w:rPr>
            </w:pPr>
          </w:p>
          <w:p w14:paraId="35A2DAF5">
            <w:pPr>
              <w:adjustRightInd/>
              <w:snapToGrid/>
              <w:spacing w:line="360" w:lineRule="exact"/>
              <w:ind w:firstLine="0" w:firstLineChars="0"/>
              <w:jc w:val="left"/>
              <w:rPr>
                <w:rFonts w:ascii="宋体" w:hAnsi="宋体" w:eastAsia="宋体" w:cs="Times New Roman"/>
                <w:sz w:val="24"/>
              </w:rPr>
            </w:pPr>
          </w:p>
          <w:p w14:paraId="43B6ABEA">
            <w:pPr>
              <w:adjustRightInd/>
              <w:snapToGrid/>
              <w:spacing w:line="360" w:lineRule="exact"/>
              <w:ind w:firstLine="0" w:firstLineChars="0"/>
              <w:jc w:val="lef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0527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01" w:hRule="atLeast"/>
        </w:trPr>
        <w:tc>
          <w:tcPr>
            <w:tcW w:w="1555" w:type="dxa"/>
            <w:vAlign w:val="center"/>
          </w:tcPr>
          <w:p w14:paraId="352A6DED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班主任</w:t>
            </w:r>
          </w:p>
          <w:p w14:paraId="37C7EBC6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意见</w:t>
            </w:r>
          </w:p>
        </w:tc>
        <w:tc>
          <w:tcPr>
            <w:tcW w:w="3118" w:type="dxa"/>
            <w:gridSpan w:val="2"/>
            <w:vAlign w:val="bottom"/>
          </w:tcPr>
          <w:p w14:paraId="0BACDA22">
            <w:pPr>
              <w:widowControl/>
              <w:spacing w:line="240" w:lineRule="auto"/>
              <w:ind w:firstLine="0" w:firstLineChars="0"/>
              <w:textAlignment w:val="center"/>
              <w:rPr>
                <w:rFonts w:ascii="宋体" w:hAnsi="宋体" w:eastAsia="宋体" w:cs="宋体"/>
                <w:sz w:val="24"/>
              </w:rPr>
            </w:pPr>
          </w:p>
          <w:p w14:paraId="589D2603">
            <w:pPr>
              <w:widowControl/>
              <w:spacing w:line="240" w:lineRule="auto"/>
              <w:ind w:firstLine="1200" w:firstLineChars="50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签字：</w:t>
            </w:r>
          </w:p>
          <w:p w14:paraId="4F9CA321">
            <w:pPr>
              <w:widowControl/>
              <w:spacing w:line="240" w:lineRule="auto"/>
              <w:ind w:firstLine="1200" w:firstLineChars="50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日期：</w:t>
            </w:r>
          </w:p>
        </w:tc>
        <w:tc>
          <w:tcPr>
            <w:tcW w:w="1701" w:type="dxa"/>
            <w:gridSpan w:val="3"/>
            <w:vAlign w:val="center"/>
          </w:tcPr>
          <w:p w14:paraId="182A6677">
            <w:pPr>
              <w:adjustRightInd/>
              <w:snapToGrid/>
              <w:spacing w:line="360" w:lineRule="exact"/>
              <w:ind w:firstLine="0" w:firstLineChars="0"/>
              <w:jc w:val="center"/>
              <w:rPr>
                <w:rFonts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设岗单位</w:t>
            </w:r>
          </w:p>
          <w:p w14:paraId="6582379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意见</w:t>
            </w:r>
          </w:p>
        </w:tc>
        <w:tc>
          <w:tcPr>
            <w:tcW w:w="3366" w:type="dxa"/>
            <w:gridSpan w:val="4"/>
            <w:vAlign w:val="bottom"/>
          </w:tcPr>
          <w:p w14:paraId="53FA8371">
            <w:pPr>
              <w:adjustRightInd/>
              <w:snapToGrid/>
              <w:spacing w:line="360" w:lineRule="exact"/>
              <w:ind w:firstLine="720" w:firstLineChars="3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签字（盖章）：</w:t>
            </w:r>
          </w:p>
          <w:p w14:paraId="7E6EEBA1">
            <w:pPr>
              <w:adjustRightInd/>
              <w:snapToGrid/>
              <w:spacing w:line="360" w:lineRule="exact"/>
              <w:ind w:firstLine="720" w:firstLineChars="300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日期：</w:t>
            </w:r>
          </w:p>
        </w:tc>
      </w:tr>
    </w:tbl>
    <w:p w14:paraId="3D70E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atLeast"/>
        <w:ind w:firstLine="0" w:firstLineChars="0"/>
        <w:textAlignment w:val="auto"/>
        <w:rPr>
          <w:rFonts w:cs="仿宋_GB2312"/>
          <w:sz w:val="10"/>
          <w:szCs w:val="10"/>
        </w:rPr>
      </w:pPr>
    </w:p>
    <w:sectPr>
      <w:headerReference r:id="rId5" w:type="default"/>
      <w:footerReference r:id="rId6" w:type="default"/>
      <w:pgSz w:w="11906" w:h="16838"/>
      <w:pgMar w:top="1871" w:right="1474" w:bottom="1871" w:left="1588" w:header="851" w:footer="992" w:gutter="0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14D64A"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E7BAF9">
                          <w:pPr>
                            <w:pStyle w:val="6"/>
                            <w:ind w:firstLine="0" w:firstLineChars="0"/>
                            <w:rPr>
                              <w:rFonts w:cs="仿宋_GB231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E7BAF9">
                    <w:pPr>
                      <w:pStyle w:val="6"/>
                      <w:ind w:firstLine="0" w:firstLineChars="0"/>
                      <w:rPr>
                        <w:rFonts w:cs="仿宋_GB231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09F6C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attachedTemplate r:id="rId1"/>
  <w:documentProtection w:enforcement="0"/>
  <w:defaultTabStop w:val="420"/>
  <w:drawingGridVerticalSpacing w:val="159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MGUyZmYxNTgxN2FjY2RmNjE1NzEzMDJmZTY3YjcifQ=="/>
  </w:docVars>
  <w:rsids>
    <w:rsidRoot w:val="3AD92405"/>
    <w:rsid w:val="001314E1"/>
    <w:rsid w:val="00164883"/>
    <w:rsid w:val="001662E5"/>
    <w:rsid w:val="00172A27"/>
    <w:rsid w:val="00176FCC"/>
    <w:rsid w:val="0019118E"/>
    <w:rsid w:val="002B0273"/>
    <w:rsid w:val="002B1364"/>
    <w:rsid w:val="003667F0"/>
    <w:rsid w:val="00370D74"/>
    <w:rsid w:val="003A4C6D"/>
    <w:rsid w:val="0040324A"/>
    <w:rsid w:val="00431A53"/>
    <w:rsid w:val="0044522F"/>
    <w:rsid w:val="004C7AD3"/>
    <w:rsid w:val="00692B38"/>
    <w:rsid w:val="006E07D4"/>
    <w:rsid w:val="00703317"/>
    <w:rsid w:val="00722A11"/>
    <w:rsid w:val="00745C22"/>
    <w:rsid w:val="007E3AC7"/>
    <w:rsid w:val="00810DA1"/>
    <w:rsid w:val="00852049"/>
    <w:rsid w:val="008A78C8"/>
    <w:rsid w:val="008B0C1C"/>
    <w:rsid w:val="00910BC2"/>
    <w:rsid w:val="00983D4D"/>
    <w:rsid w:val="009C6FD7"/>
    <w:rsid w:val="009D421E"/>
    <w:rsid w:val="00B05985"/>
    <w:rsid w:val="00BF3C24"/>
    <w:rsid w:val="00C6596A"/>
    <w:rsid w:val="00CA1D3C"/>
    <w:rsid w:val="00CA57CF"/>
    <w:rsid w:val="00CC6688"/>
    <w:rsid w:val="00CE00CA"/>
    <w:rsid w:val="00CE3B1A"/>
    <w:rsid w:val="00D20DE4"/>
    <w:rsid w:val="00D75AAD"/>
    <w:rsid w:val="00E35416"/>
    <w:rsid w:val="00E77410"/>
    <w:rsid w:val="00EF129D"/>
    <w:rsid w:val="00F35FF4"/>
    <w:rsid w:val="00F9109F"/>
    <w:rsid w:val="00FA0E11"/>
    <w:rsid w:val="01D51702"/>
    <w:rsid w:val="02960ECA"/>
    <w:rsid w:val="03EF1D80"/>
    <w:rsid w:val="04365AAB"/>
    <w:rsid w:val="04986500"/>
    <w:rsid w:val="0514181F"/>
    <w:rsid w:val="05C03EA9"/>
    <w:rsid w:val="05C73153"/>
    <w:rsid w:val="06170380"/>
    <w:rsid w:val="069270B5"/>
    <w:rsid w:val="07C94BF6"/>
    <w:rsid w:val="07FC5FAC"/>
    <w:rsid w:val="089A6FF7"/>
    <w:rsid w:val="0900106B"/>
    <w:rsid w:val="0A88058C"/>
    <w:rsid w:val="0B1D7324"/>
    <w:rsid w:val="0BF4672C"/>
    <w:rsid w:val="0C0768E4"/>
    <w:rsid w:val="0C9B6FA4"/>
    <w:rsid w:val="0E09208B"/>
    <w:rsid w:val="0E1F0952"/>
    <w:rsid w:val="0E4C6117"/>
    <w:rsid w:val="0E6B15D4"/>
    <w:rsid w:val="0E9503FD"/>
    <w:rsid w:val="0F7A7BB1"/>
    <w:rsid w:val="0F905AF0"/>
    <w:rsid w:val="0FC46B66"/>
    <w:rsid w:val="10395518"/>
    <w:rsid w:val="10632C89"/>
    <w:rsid w:val="107B03E6"/>
    <w:rsid w:val="112F6BD5"/>
    <w:rsid w:val="11AC7CF5"/>
    <w:rsid w:val="11C72BD1"/>
    <w:rsid w:val="121212B9"/>
    <w:rsid w:val="12A65553"/>
    <w:rsid w:val="13C162C1"/>
    <w:rsid w:val="14857C64"/>
    <w:rsid w:val="149C18E8"/>
    <w:rsid w:val="14A473C4"/>
    <w:rsid w:val="15086E64"/>
    <w:rsid w:val="154C5C51"/>
    <w:rsid w:val="166C06EB"/>
    <w:rsid w:val="16A93D64"/>
    <w:rsid w:val="16D0129D"/>
    <w:rsid w:val="177E7BDE"/>
    <w:rsid w:val="17BB63F2"/>
    <w:rsid w:val="17C4348D"/>
    <w:rsid w:val="17CB4CD9"/>
    <w:rsid w:val="18025217"/>
    <w:rsid w:val="18FA093E"/>
    <w:rsid w:val="18FE5EEF"/>
    <w:rsid w:val="19E03E83"/>
    <w:rsid w:val="1A695DCD"/>
    <w:rsid w:val="1B085AE6"/>
    <w:rsid w:val="1BC75E9F"/>
    <w:rsid w:val="1C2D31CD"/>
    <w:rsid w:val="1C611E24"/>
    <w:rsid w:val="1D7407A0"/>
    <w:rsid w:val="1E4071ED"/>
    <w:rsid w:val="1E9D4B82"/>
    <w:rsid w:val="1F742898"/>
    <w:rsid w:val="1FB234AE"/>
    <w:rsid w:val="1FD0066B"/>
    <w:rsid w:val="1FF85B9F"/>
    <w:rsid w:val="208215CC"/>
    <w:rsid w:val="21812D7C"/>
    <w:rsid w:val="22737230"/>
    <w:rsid w:val="22845027"/>
    <w:rsid w:val="22AD4A8E"/>
    <w:rsid w:val="23AB6C11"/>
    <w:rsid w:val="2475609F"/>
    <w:rsid w:val="248A4FCE"/>
    <w:rsid w:val="24E8561C"/>
    <w:rsid w:val="25011284"/>
    <w:rsid w:val="25562F6B"/>
    <w:rsid w:val="25CB1D8F"/>
    <w:rsid w:val="263C68F1"/>
    <w:rsid w:val="2667630E"/>
    <w:rsid w:val="27C0320C"/>
    <w:rsid w:val="27C05B74"/>
    <w:rsid w:val="29172C33"/>
    <w:rsid w:val="29EB04D2"/>
    <w:rsid w:val="2A4418F7"/>
    <w:rsid w:val="2A7C0F92"/>
    <w:rsid w:val="2ACF157F"/>
    <w:rsid w:val="2AD85DCD"/>
    <w:rsid w:val="2AF2475F"/>
    <w:rsid w:val="2B6E71FB"/>
    <w:rsid w:val="2B727259"/>
    <w:rsid w:val="2C8454ED"/>
    <w:rsid w:val="2D490722"/>
    <w:rsid w:val="2D9017BA"/>
    <w:rsid w:val="2D962FFD"/>
    <w:rsid w:val="2DA42CC8"/>
    <w:rsid w:val="2E665490"/>
    <w:rsid w:val="2E6916C3"/>
    <w:rsid w:val="30B70A5A"/>
    <w:rsid w:val="310F04B1"/>
    <w:rsid w:val="31860868"/>
    <w:rsid w:val="319D385E"/>
    <w:rsid w:val="31D64F40"/>
    <w:rsid w:val="324A0561"/>
    <w:rsid w:val="330542EF"/>
    <w:rsid w:val="347A5500"/>
    <w:rsid w:val="34BE6110"/>
    <w:rsid w:val="34FA23BA"/>
    <w:rsid w:val="35593776"/>
    <w:rsid w:val="35797A32"/>
    <w:rsid w:val="370F2E48"/>
    <w:rsid w:val="3772287F"/>
    <w:rsid w:val="37A01600"/>
    <w:rsid w:val="37AF35C6"/>
    <w:rsid w:val="37D719AE"/>
    <w:rsid w:val="38A33337"/>
    <w:rsid w:val="39421F37"/>
    <w:rsid w:val="39E262E1"/>
    <w:rsid w:val="3A2040DD"/>
    <w:rsid w:val="3AC82BF7"/>
    <w:rsid w:val="3AD92405"/>
    <w:rsid w:val="3B0A0F08"/>
    <w:rsid w:val="3B7A3CCD"/>
    <w:rsid w:val="3BF77C6C"/>
    <w:rsid w:val="3C196C79"/>
    <w:rsid w:val="3C491D87"/>
    <w:rsid w:val="3CBF6A93"/>
    <w:rsid w:val="3DB7725D"/>
    <w:rsid w:val="3DEA3911"/>
    <w:rsid w:val="3E0D455B"/>
    <w:rsid w:val="3E6029BD"/>
    <w:rsid w:val="3E9969DA"/>
    <w:rsid w:val="3F043DDB"/>
    <w:rsid w:val="3F1443EC"/>
    <w:rsid w:val="3F832735"/>
    <w:rsid w:val="40836755"/>
    <w:rsid w:val="4096293F"/>
    <w:rsid w:val="40A7547E"/>
    <w:rsid w:val="414C3949"/>
    <w:rsid w:val="416E0109"/>
    <w:rsid w:val="43324904"/>
    <w:rsid w:val="44A360A4"/>
    <w:rsid w:val="44A60CAC"/>
    <w:rsid w:val="44B90491"/>
    <w:rsid w:val="45CB2773"/>
    <w:rsid w:val="4679727C"/>
    <w:rsid w:val="4699189F"/>
    <w:rsid w:val="46D9577A"/>
    <w:rsid w:val="47686E40"/>
    <w:rsid w:val="47FD3963"/>
    <w:rsid w:val="48247030"/>
    <w:rsid w:val="48B913EF"/>
    <w:rsid w:val="49522671"/>
    <w:rsid w:val="4B9E1492"/>
    <w:rsid w:val="4BE97FC5"/>
    <w:rsid w:val="4BF1554E"/>
    <w:rsid w:val="4C3E08B2"/>
    <w:rsid w:val="4C4B5B97"/>
    <w:rsid w:val="4C733C5C"/>
    <w:rsid w:val="4C7A2A7F"/>
    <w:rsid w:val="4D167338"/>
    <w:rsid w:val="4E0D22FD"/>
    <w:rsid w:val="4E113FD5"/>
    <w:rsid w:val="4E711482"/>
    <w:rsid w:val="4E972A8A"/>
    <w:rsid w:val="4EA32914"/>
    <w:rsid w:val="504F665A"/>
    <w:rsid w:val="512205BD"/>
    <w:rsid w:val="51524DD5"/>
    <w:rsid w:val="52520058"/>
    <w:rsid w:val="531F5162"/>
    <w:rsid w:val="53D2330D"/>
    <w:rsid w:val="53EF5746"/>
    <w:rsid w:val="55AE4BF9"/>
    <w:rsid w:val="560F02C9"/>
    <w:rsid w:val="56440663"/>
    <w:rsid w:val="569E2453"/>
    <w:rsid w:val="57521886"/>
    <w:rsid w:val="578542BD"/>
    <w:rsid w:val="580B59AD"/>
    <w:rsid w:val="585503CE"/>
    <w:rsid w:val="58584739"/>
    <w:rsid w:val="587D1BC4"/>
    <w:rsid w:val="58AF6434"/>
    <w:rsid w:val="58D31838"/>
    <w:rsid w:val="58E3018D"/>
    <w:rsid w:val="590124C6"/>
    <w:rsid w:val="59B6715A"/>
    <w:rsid w:val="59CB1383"/>
    <w:rsid w:val="59D81129"/>
    <w:rsid w:val="5A6A75D6"/>
    <w:rsid w:val="5AB72CE0"/>
    <w:rsid w:val="5B314E46"/>
    <w:rsid w:val="5B506FCC"/>
    <w:rsid w:val="5B534EDC"/>
    <w:rsid w:val="5C120D39"/>
    <w:rsid w:val="5C601A12"/>
    <w:rsid w:val="5C974A4E"/>
    <w:rsid w:val="5DF3419E"/>
    <w:rsid w:val="5E840597"/>
    <w:rsid w:val="5F953BF0"/>
    <w:rsid w:val="5FFA6AEE"/>
    <w:rsid w:val="600F761D"/>
    <w:rsid w:val="60463807"/>
    <w:rsid w:val="614F2BA6"/>
    <w:rsid w:val="62163A44"/>
    <w:rsid w:val="62BE42BE"/>
    <w:rsid w:val="62E55633"/>
    <w:rsid w:val="630517C0"/>
    <w:rsid w:val="63877058"/>
    <w:rsid w:val="639C0B70"/>
    <w:rsid w:val="63CE38A6"/>
    <w:rsid w:val="64537F4D"/>
    <w:rsid w:val="645D76C7"/>
    <w:rsid w:val="65393C06"/>
    <w:rsid w:val="660E1A17"/>
    <w:rsid w:val="661A55F3"/>
    <w:rsid w:val="66D843A2"/>
    <w:rsid w:val="672439D1"/>
    <w:rsid w:val="68601BFD"/>
    <w:rsid w:val="68AA66D5"/>
    <w:rsid w:val="6917166E"/>
    <w:rsid w:val="691779F5"/>
    <w:rsid w:val="69252EB5"/>
    <w:rsid w:val="694701CB"/>
    <w:rsid w:val="6A20265C"/>
    <w:rsid w:val="6A8C6776"/>
    <w:rsid w:val="6AC20083"/>
    <w:rsid w:val="6AD04D7A"/>
    <w:rsid w:val="6B8758BE"/>
    <w:rsid w:val="6BAA2920"/>
    <w:rsid w:val="6C094F94"/>
    <w:rsid w:val="6C5440C7"/>
    <w:rsid w:val="6CA76AAA"/>
    <w:rsid w:val="6D05622A"/>
    <w:rsid w:val="6D222D7E"/>
    <w:rsid w:val="6D3B12CC"/>
    <w:rsid w:val="6D535020"/>
    <w:rsid w:val="6E5570EB"/>
    <w:rsid w:val="6FEE7A62"/>
    <w:rsid w:val="70255917"/>
    <w:rsid w:val="706B2DFA"/>
    <w:rsid w:val="71031CF9"/>
    <w:rsid w:val="71372764"/>
    <w:rsid w:val="71734863"/>
    <w:rsid w:val="717D5ABC"/>
    <w:rsid w:val="71D0008F"/>
    <w:rsid w:val="73EC2E85"/>
    <w:rsid w:val="74DF2612"/>
    <w:rsid w:val="759A7BF3"/>
    <w:rsid w:val="75BC243F"/>
    <w:rsid w:val="75C86CEA"/>
    <w:rsid w:val="75ED587C"/>
    <w:rsid w:val="766D1F96"/>
    <w:rsid w:val="76ED5246"/>
    <w:rsid w:val="77150799"/>
    <w:rsid w:val="77564DB4"/>
    <w:rsid w:val="77D66BDC"/>
    <w:rsid w:val="781C440F"/>
    <w:rsid w:val="78983FD9"/>
    <w:rsid w:val="78E23AFE"/>
    <w:rsid w:val="794971CB"/>
    <w:rsid w:val="794A3336"/>
    <w:rsid w:val="794B2E66"/>
    <w:rsid w:val="79804F8A"/>
    <w:rsid w:val="79DF6470"/>
    <w:rsid w:val="7A634682"/>
    <w:rsid w:val="7AD01888"/>
    <w:rsid w:val="7B473B48"/>
    <w:rsid w:val="7C363A5C"/>
    <w:rsid w:val="7C6348A6"/>
    <w:rsid w:val="7CB02B39"/>
    <w:rsid w:val="7D256900"/>
    <w:rsid w:val="7D560217"/>
    <w:rsid w:val="7D591631"/>
    <w:rsid w:val="7E066FAC"/>
    <w:rsid w:val="7EAE1CC4"/>
    <w:rsid w:val="7EEC45C5"/>
    <w:rsid w:val="7F08297D"/>
    <w:rsid w:val="7F6404F2"/>
    <w:rsid w:val="E8B7C4E6"/>
    <w:rsid w:val="EFEB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70" w:lineRule="exact"/>
      <w:ind w:firstLine="144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Lines="100"/>
      <w:ind w:firstLine="640"/>
      <w:jc w:val="center"/>
      <w:outlineLvl w:val="0"/>
    </w:pPr>
    <w:rPr>
      <w:rFonts w:hint="eastAsia" w:ascii="宋体" w:hAnsi="宋体" w:eastAsia="方正小标宋简体" w:cs="Times New Roman"/>
      <w:b/>
      <w:kern w:val="44"/>
      <w:sz w:val="36"/>
      <w:szCs w:val="4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ody Text"/>
    <w:basedOn w:val="1"/>
    <w:qFormat/>
    <w:uiPriority w:val="0"/>
  </w:style>
  <w:style w:type="paragraph" w:styleId="5">
    <w:name w:val="Balloon Text"/>
    <w:basedOn w:val="1"/>
    <w:link w:val="21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20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504F4F"/>
      <w:u w:val="none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yperlink"/>
    <w:basedOn w:val="12"/>
    <w:qFormat/>
    <w:uiPriority w:val="0"/>
    <w:rPr>
      <w:color w:val="504F4F"/>
      <w:u w:val="none"/>
    </w:rPr>
  </w:style>
  <w:style w:type="character" w:styleId="17">
    <w:name w:val="annotation reference"/>
    <w:basedOn w:val="12"/>
    <w:qFormat/>
    <w:uiPriority w:val="0"/>
    <w:rPr>
      <w:sz w:val="21"/>
      <w:szCs w:val="21"/>
    </w:rPr>
  </w:style>
  <w:style w:type="paragraph" w:customStyle="1" w:styleId="1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楷体" w:hAnsi="楷体" w:eastAsia="楷体" w:cstheme="minorBidi"/>
      <w:color w:val="000000"/>
      <w:sz w:val="24"/>
      <w:lang w:val="en-US" w:eastAsia="zh-CN" w:bidi="ar-SA"/>
    </w:rPr>
  </w:style>
  <w:style w:type="character" w:customStyle="1" w:styleId="19">
    <w:name w:val="批注文字 字符"/>
    <w:basedOn w:val="12"/>
    <w:link w:val="3"/>
    <w:qFormat/>
    <w:uiPriority w:val="0"/>
    <w:rPr>
      <w:rFonts w:ascii="仿宋_GB2312" w:hAnsi="仿宋_GB2312" w:eastAsia="仿宋_GB2312"/>
      <w:kern w:val="2"/>
      <w:sz w:val="32"/>
      <w:szCs w:val="24"/>
    </w:rPr>
  </w:style>
  <w:style w:type="character" w:customStyle="1" w:styleId="20">
    <w:name w:val="批注主题 字符"/>
    <w:basedOn w:val="19"/>
    <w:link w:val="9"/>
    <w:qFormat/>
    <w:uiPriority w:val="0"/>
    <w:rPr>
      <w:rFonts w:ascii="仿宋_GB2312" w:hAnsi="仿宋_GB2312" w:eastAsia="仿宋_GB2312"/>
      <w:b/>
      <w:bCs/>
      <w:kern w:val="2"/>
      <w:sz w:val="32"/>
      <w:szCs w:val="24"/>
    </w:rPr>
  </w:style>
  <w:style w:type="character" w:customStyle="1" w:styleId="21">
    <w:name w:val="批注框文本 字符"/>
    <w:basedOn w:val="12"/>
    <w:link w:val="5"/>
    <w:qFormat/>
    <w:uiPriority w:val="0"/>
    <w:rPr>
      <w:rFonts w:ascii="仿宋_GB2312" w:hAnsi="仿宋_GB2312" w:eastAsia="仿宋_GB2312"/>
      <w:kern w:val="2"/>
      <w:sz w:val="18"/>
      <w:szCs w:val="18"/>
    </w:rPr>
  </w:style>
  <w:style w:type="character" w:customStyle="1" w:styleId="22">
    <w:name w:val="more"/>
    <w:basedOn w:val="12"/>
    <w:qFormat/>
    <w:uiPriority w:val="0"/>
    <w:rPr>
      <w:color w:val="000000"/>
    </w:rPr>
  </w:style>
  <w:style w:type="paragraph" w:customStyle="1" w:styleId="23">
    <w:name w:val="_Style 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">
    <w:name w:val="_Style 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zhangruonan/Library/Containers/com.kingsoft.wpsoffice.mac/Data/D:\&#26657;&#21306;&#21150;\&#21150;&#20844;&#23460;\&#21271;&#20140;&#24072;&#33539;&#22823;&#23398;&#29664;&#28023;&#26657;&#21306;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8787ae6d-34e9-464e-bdd3-ffe0897bebc6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32827C19</paraID>
      <start>86</start>
      <end>87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DC937C-00B7-4E7A-9685-A8C0291217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北京师范大学珠海校区模板</Template>
  <Pages>1</Pages>
  <Words>565</Words>
  <Characters>3221</Characters>
  <Lines>26</Lines>
  <Paragraphs>7</Paragraphs>
  <TotalTime>9</TotalTime>
  <ScaleCrop>false</ScaleCrop>
  <LinksUpToDate>false</LinksUpToDate>
  <CharactersWithSpaces>3779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2023-05-10T17:02:00Z</dcterms:created>
  <dc:creator>irobust</dc:creator>
  <cp:lastModifiedBy>Z.</cp:lastModifiedBy>
  <cp:lastPrinted>2025-12-01T18:18:00Z</cp:lastPrinted>
  <dcterms:modified xsi:type="dcterms:W3CDTF">2025-12-24T15:19:05Z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794C892A89B4991CCA934B6906DF0DAD_43</vt:lpwstr>
  </property>
  <property fmtid="{D5CDD505-2E9C-101B-9397-08002B2CF9AE}" pid="4" name="KSOTemplateDocerSaveRecord">
    <vt:lpwstr>eyJoZGlkIjoiODEyZDkzMTI4ODI1OTQzY2E4ZWNiNzBiZjEyOTcxMTQiLCJ1c2VySWQiOiI0Mzg1NzE4OTIifQ==</vt:lpwstr>
  </property>
</Properties>
</file>